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D4AE8"/>
    <w:multiLevelType w:val="hybridMultilevel"/>
    <w:tmpl w:val="DAF2041A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73651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01"/>
    <w:rsid w:val="000113EA"/>
    <w:rsid w:val="000255BD"/>
    <w:rsid w:val="00036F7A"/>
    <w:rsid w:val="000636E1"/>
    <w:rsid w:val="000834A5"/>
    <w:rsid w:val="000A1CA7"/>
    <w:rsid w:val="000A5AB2"/>
    <w:rsid w:val="000B6E7D"/>
    <w:rsid w:val="000E49CF"/>
    <w:rsid w:val="000F2329"/>
    <w:rsid w:val="00116232"/>
    <w:rsid w:val="00177339"/>
    <w:rsid w:val="00181974"/>
    <w:rsid w:val="001A1166"/>
    <w:rsid w:val="001A5A3D"/>
    <w:rsid w:val="002328FC"/>
    <w:rsid w:val="00287A20"/>
    <w:rsid w:val="002C2738"/>
    <w:rsid w:val="00303B83"/>
    <w:rsid w:val="00316E55"/>
    <w:rsid w:val="00414D58"/>
    <w:rsid w:val="00437B99"/>
    <w:rsid w:val="004C6633"/>
    <w:rsid w:val="004C7C0C"/>
    <w:rsid w:val="004F20C1"/>
    <w:rsid w:val="005004D9"/>
    <w:rsid w:val="00512472"/>
    <w:rsid w:val="0065198E"/>
    <w:rsid w:val="00664A00"/>
    <w:rsid w:val="00692606"/>
    <w:rsid w:val="006A703E"/>
    <w:rsid w:val="006B6684"/>
    <w:rsid w:val="006F4C71"/>
    <w:rsid w:val="00703F12"/>
    <w:rsid w:val="00751836"/>
    <w:rsid w:val="007D749A"/>
    <w:rsid w:val="0085682F"/>
    <w:rsid w:val="008B2FA1"/>
    <w:rsid w:val="008B6CA8"/>
    <w:rsid w:val="009208DE"/>
    <w:rsid w:val="0094197C"/>
    <w:rsid w:val="009466D6"/>
    <w:rsid w:val="00986695"/>
    <w:rsid w:val="00995E72"/>
    <w:rsid w:val="009E03AE"/>
    <w:rsid w:val="00AC3D86"/>
    <w:rsid w:val="00B01901"/>
    <w:rsid w:val="00B15903"/>
    <w:rsid w:val="00B902BE"/>
    <w:rsid w:val="00C108B0"/>
    <w:rsid w:val="00C96422"/>
    <w:rsid w:val="00CC65F2"/>
    <w:rsid w:val="00D07E8C"/>
    <w:rsid w:val="00D44C2E"/>
    <w:rsid w:val="00D9674F"/>
    <w:rsid w:val="00E0601E"/>
    <w:rsid w:val="00EB67A5"/>
    <w:rsid w:val="00EC0CDA"/>
    <w:rsid w:val="00ED202A"/>
    <w:rsid w:val="00EE1A63"/>
    <w:rsid w:val="00F014B5"/>
    <w:rsid w:val="00F2125A"/>
    <w:rsid w:val="00F37548"/>
    <w:rsid w:val="00FA45FC"/>
    <w:rsid w:val="7A5CB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8032B"/>
  <w15:chartTrackingRefBased/>
  <w15:docId w15:val="{CD9242F4-5C02-47CE-94D4-8AB92D62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DE"/>
    <w:rPr>
      <w:rFonts w:asciiTheme="minorHAnsi" w:eastAsiaTheme="minorHAnsi" w:hAnsi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E7D"/>
    <w:rPr>
      <w:rFonts w:ascii="Tahoma" w:eastAsia="Tahoma" w:hAnsi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styleId="Header">
    <w:name w:val="header"/>
    <w:basedOn w:val="Normal"/>
    <w:link w:val="HeaderChar"/>
    <w:uiPriority w:val="99"/>
    <w:unhideWhenUsed/>
    <w:rsid w:val="000B6E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B6E7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6E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6E7D"/>
    <w:rPr>
      <w:sz w:val="24"/>
    </w:rPr>
  </w:style>
  <w:style w:type="character" w:styleId="Hyperlink">
    <w:name w:val="Hyperlink"/>
    <w:basedOn w:val="DefaultParagraphFont"/>
    <w:uiPriority w:val="99"/>
    <w:unhideWhenUsed/>
    <w:rsid w:val="00303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B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0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rell\Downloads\4%20-%20Officers%20of%20the%20General%20Synod%20and%20Sessional%20Commite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FB61072ED16449523140C7B000193" ma:contentTypeVersion="17" ma:contentTypeDescription="Create a new document." ma:contentTypeScope="" ma:versionID="30b4e4e79d454b57d0d5629a476271c3">
  <xsd:schema xmlns:xsd="http://www.w3.org/2001/XMLSchema" xmlns:xs="http://www.w3.org/2001/XMLSchema" xmlns:p="http://schemas.microsoft.com/office/2006/metadata/properties" xmlns:ns2="cd2abd17-700c-4f44-931e-9011e927b5d9" xmlns:ns3="74f368a4-de6f-4370-80ce-4c935d45e09e" targetNamespace="http://schemas.microsoft.com/office/2006/metadata/properties" ma:root="true" ma:fieldsID="5aefa0571f1d832c9a1a2594c28af2a4" ns2:_="" ns3:_="">
    <xsd:import namespace="cd2abd17-700c-4f44-931e-9011e927b5d9"/>
    <xsd:import namespace="74f368a4-de6f-4370-80ce-4c935d45e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abd17-700c-4f44-931e-9011e927b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9e86c7-2609-40f8-a4a9-2cb2a0422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368a4-de6f-4370-80ce-4c935d45e0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9099d3-d833-4416-9a6d-c6cb217d307b}" ma:internalName="TaxCatchAll" ma:showField="CatchAllData" ma:web="74f368a4-de6f-4370-80ce-4c935d45e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abd17-700c-4f44-931e-9011e927b5d9">
      <Terms xmlns="http://schemas.microsoft.com/office/infopath/2007/PartnerControls"/>
    </lcf76f155ced4ddcb4097134ff3c332f>
    <TaxCatchAll xmlns="74f368a4-de6f-4370-80ce-4c935d45e0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F5452-9200-4D1B-A008-86071E39E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abd17-700c-4f44-931e-9011e927b5d9"/>
    <ds:schemaRef ds:uri="74f368a4-de6f-4370-80ce-4c935d45e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E004C-E823-4E2C-BCC7-3B4F95368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9AA6B-287A-42B0-8F1B-C07FB4CEE7DF}">
  <ds:schemaRefs>
    <ds:schemaRef ds:uri="http://schemas.microsoft.com/office/2006/metadata/properties"/>
    <ds:schemaRef ds:uri="http://schemas.microsoft.com/office/infopath/2007/PartnerControls"/>
    <ds:schemaRef ds:uri="cd2abd17-700c-4f44-931e-9011e927b5d9"/>
    <ds:schemaRef ds:uri="74f368a4-de6f-4370-80ce-4c935d45e09e"/>
  </ds:schemaRefs>
</ds:datastoreItem>
</file>

<file path=customXml/itemProps4.xml><?xml version="1.0" encoding="utf-8"?>
<ds:datastoreItem xmlns:ds="http://schemas.openxmlformats.org/officeDocument/2006/customXml" ds:itemID="{3225AA21-CCC0-47BB-B9A9-DCAFF9DC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4 - Officers of the General Synod and Sessional Commitees</Template>
  <TotalTime>351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scottrell</dc:creator>
  <cp:keywords/>
  <cp:lastModifiedBy>Shannon Cottrell</cp:lastModifiedBy>
  <cp:revision>17</cp:revision>
  <cp:lastPrinted>2019-06-06T22:36:00Z</cp:lastPrinted>
  <dcterms:created xsi:type="dcterms:W3CDTF">2023-05-15T19:02:00Z</dcterms:created>
  <dcterms:modified xsi:type="dcterms:W3CDTF">2023-06-19T22:40:00Z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0x010100731FB61072ED16449523140C7B000193</vt:lpwstr>
  </property>
  <property fmtid="{D5CDD505-2E9C-101B-9397-08002B2CF9AE}" pid="3" name="Order">
    <vt:r8>4403000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